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F4" w:rsidRDefault="00B61FF4" w:rsidP="007C06B1">
      <w:pPr>
        <w:spacing w:beforeLines="100" w:afterLines="100" w:line="600" w:lineRule="exact"/>
        <w:rPr>
          <w:rFonts w:ascii="方正小标宋简体" w:eastAsia="方正小标宋简体" w:cs="方正小标宋简体"/>
          <w:sz w:val="32"/>
          <w:szCs w:val="32"/>
        </w:rPr>
      </w:pPr>
      <w:r>
        <w:rPr>
          <w:rFonts w:ascii="方正小标宋简体" w:eastAsia="方正小标宋简体" w:cs="方正小标宋简体" w:hint="eastAsia"/>
          <w:sz w:val="32"/>
          <w:szCs w:val="32"/>
        </w:rPr>
        <w:t>附件</w:t>
      </w:r>
      <w:r>
        <w:rPr>
          <w:rFonts w:ascii="方正小标宋简体" w:eastAsia="方正小标宋简体" w:cs="方正小标宋简体"/>
          <w:sz w:val="32"/>
          <w:szCs w:val="32"/>
        </w:rPr>
        <w:t>2</w:t>
      </w:r>
    </w:p>
    <w:p w:rsidR="00B61FF4" w:rsidRPr="009C3274" w:rsidRDefault="00B61FF4" w:rsidP="007C06B1">
      <w:pPr>
        <w:spacing w:beforeLines="100" w:afterLines="100" w:line="36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>
        <w:rPr>
          <w:rFonts w:ascii="方正小标宋简体" w:eastAsia="方正小标宋简体" w:cs="方正小标宋简体"/>
          <w:sz w:val="32"/>
          <w:szCs w:val="32"/>
        </w:rPr>
        <w:t xml:space="preserve"> </w:t>
      </w:r>
      <w:r>
        <w:rPr>
          <w:rFonts w:ascii="方正小标宋简体" w:eastAsia="方正小标宋简体" w:cs="方正小标宋简体" w:hint="eastAsia"/>
          <w:sz w:val="32"/>
          <w:szCs w:val="32"/>
        </w:rPr>
        <w:t>宣贯培训报名表</w:t>
      </w:r>
    </w:p>
    <w:p w:rsidR="00B61FF4" w:rsidRPr="00AA7588" w:rsidRDefault="00B61FF4" w:rsidP="007C06B1">
      <w:pPr>
        <w:spacing w:beforeLines="50" w:afterLines="25" w:line="600" w:lineRule="exact"/>
        <w:rPr>
          <w:rFonts w:ascii="方正仿宋简体" w:eastAsia="方正仿宋简体" w:cs="方正仿宋简体"/>
          <w:sz w:val="32"/>
          <w:szCs w:val="32"/>
        </w:rPr>
      </w:pP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       </w:t>
      </w:r>
      <w:r>
        <w:rPr>
          <w:rFonts w:ascii="方正仿宋简体" w:eastAsia="方正仿宋简体" w:cs="方正仿宋简体" w:hint="eastAsia"/>
          <w:sz w:val="32"/>
          <w:szCs w:val="32"/>
        </w:rPr>
        <w:t>省（自治区、直辖市）</w:t>
      </w:r>
      <w:r>
        <w:rPr>
          <w:rFonts w:ascii="方正仿宋简体" w:eastAsia="方正仿宋简体" w:cs="方正仿宋简体"/>
          <w:sz w:val="32"/>
          <w:szCs w:val="32"/>
        </w:rPr>
        <w:t xml:space="preserve"> </w:t>
      </w:r>
      <w:r w:rsidRPr="00AA7588">
        <w:rPr>
          <w:rFonts w:ascii="方正仿宋简体" w:eastAsia="方正仿宋简体" w:cs="方正仿宋简体"/>
          <w:sz w:val="32"/>
          <w:szCs w:val="32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8"/>
        <w:gridCol w:w="840"/>
        <w:gridCol w:w="3150"/>
        <w:gridCol w:w="1260"/>
        <w:gridCol w:w="1763"/>
      </w:tblGrid>
      <w:tr w:rsidR="00B61FF4" w:rsidRPr="008250AC">
        <w:tc>
          <w:tcPr>
            <w:tcW w:w="1368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8250AC">
              <w:rPr>
                <w:rFonts w:ascii="方正仿宋简体" w:eastAsia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840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8250AC">
              <w:rPr>
                <w:rFonts w:ascii="方正仿宋简体" w:eastAsia="方正仿宋简体" w:cs="方正仿宋简体" w:hint="eastAsia"/>
                <w:sz w:val="28"/>
                <w:szCs w:val="28"/>
              </w:rPr>
              <w:t>性别</w:t>
            </w:r>
          </w:p>
        </w:tc>
        <w:tc>
          <w:tcPr>
            <w:tcW w:w="3150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8250AC">
              <w:rPr>
                <w:rFonts w:ascii="方正仿宋简体" w:eastAsia="方正仿宋简体" w:cs="方正仿宋简体" w:hint="eastAsia"/>
                <w:sz w:val="28"/>
                <w:szCs w:val="28"/>
              </w:rPr>
              <w:t>工作单位</w:t>
            </w:r>
          </w:p>
        </w:tc>
        <w:tc>
          <w:tcPr>
            <w:tcW w:w="1260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8250AC">
              <w:rPr>
                <w:rFonts w:ascii="方正仿宋简体" w:eastAsia="方正仿宋简体" w:cs="方正仿宋简体" w:hint="eastAsia"/>
                <w:sz w:val="28"/>
                <w:szCs w:val="28"/>
              </w:rPr>
              <w:t>职务</w:t>
            </w:r>
          </w:p>
        </w:tc>
        <w:tc>
          <w:tcPr>
            <w:tcW w:w="1763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  <w:r w:rsidRPr="008250AC">
              <w:rPr>
                <w:rFonts w:ascii="方正仿宋简体" w:eastAsia="方正仿宋简体" w:cs="方正仿宋简体" w:hint="eastAsia"/>
                <w:sz w:val="28"/>
                <w:szCs w:val="28"/>
              </w:rPr>
              <w:t>联系方式</w:t>
            </w:r>
          </w:p>
        </w:tc>
      </w:tr>
      <w:tr w:rsidR="00B61FF4" w:rsidRPr="008250AC">
        <w:tc>
          <w:tcPr>
            <w:tcW w:w="1368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B61FF4" w:rsidRPr="008250AC" w:rsidRDefault="00B61FF4" w:rsidP="003F1EF0">
            <w:pPr>
              <w:jc w:val="center"/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18"/>
                <w:szCs w:val="18"/>
              </w:rPr>
            </w:pPr>
          </w:p>
        </w:tc>
      </w:tr>
      <w:tr w:rsidR="00B61FF4" w:rsidRPr="008250AC"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rPr>
          <w:trHeight w:val="420"/>
        </w:trPr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rPr>
          <w:trHeight w:val="300"/>
        </w:trPr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rPr>
          <w:trHeight w:val="510"/>
        </w:trPr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rPr>
          <w:trHeight w:val="450"/>
        </w:trPr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  <w:tr w:rsidR="00B61FF4" w:rsidRPr="008250AC">
        <w:trPr>
          <w:trHeight w:val="300"/>
        </w:trPr>
        <w:tc>
          <w:tcPr>
            <w:tcW w:w="1368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  <w:tc>
          <w:tcPr>
            <w:tcW w:w="1763" w:type="dxa"/>
          </w:tcPr>
          <w:p w:rsidR="00B61FF4" w:rsidRPr="008250AC" w:rsidRDefault="00B61FF4" w:rsidP="003F1EF0">
            <w:pPr>
              <w:rPr>
                <w:rFonts w:ascii="方正仿宋简体" w:eastAsia="方正仿宋简体" w:cs="Times New Roman"/>
                <w:sz w:val="28"/>
                <w:szCs w:val="28"/>
              </w:rPr>
            </w:pPr>
          </w:p>
        </w:tc>
      </w:tr>
    </w:tbl>
    <w:p w:rsidR="00B61FF4" w:rsidRDefault="00B61FF4" w:rsidP="00D11856">
      <w:pPr>
        <w:spacing w:line="360" w:lineRule="auto"/>
        <w:rPr>
          <w:rFonts w:ascii="方正仿宋简体" w:eastAsia="方正仿宋简体" w:cs="Times New Roman"/>
          <w:b/>
          <w:bCs/>
          <w:sz w:val="28"/>
          <w:szCs w:val="28"/>
        </w:rPr>
      </w:pPr>
      <w:r>
        <w:rPr>
          <w:rFonts w:ascii="方正仿宋简体" w:eastAsia="方正仿宋简体" w:cs="方正仿宋简体" w:hint="eastAsia"/>
          <w:sz w:val="32"/>
          <w:szCs w:val="32"/>
        </w:rPr>
        <w:t>联系人姓名：</w:t>
      </w: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              </w:t>
      </w:r>
      <w:r w:rsidRPr="00AA7588">
        <w:rPr>
          <w:rFonts w:ascii="方正仿宋简体" w:eastAsia="方正仿宋简体" w:cs="方正仿宋简体" w:hint="eastAsia"/>
          <w:sz w:val="32"/>
          <w:szCs w:val="32"/>
        </w:rPr>
        <w:t>联系电话：</w:t>
      </w:r>
      <w:r>
        <w:rPr>
          <w:rFonts w:ascii="方正仿宋简体" w:eastAsia="方正仿宋简体" w:cs="方正仿宋简体"/>
          <w:sz w:val="32"/>
          <w:szCs w:val="32"/>
          <w:u w:val="single"/>
        </w:rPr>
        <w:t xml:space="preserve">              </w:t>
      </w:r>
      <w:r w:rsidRPr="00AA7588">
        <w:rPr>
          <w:rFonts w:ascii="方正仿宋简体" w:eastAsia="方正仿宋简体" w:cs="方正仿宋简体"/>
          <w:sz w:val="32"/>
          <w:szCs w:val="32"/>
        </w:rPr>
        <w:t xml:space="preserve">   </w:t>
      </w:r>
    </w:p>
    <w:p w:rsidR="00B61FF4" w:rsidRDefault="00B61FF4" w:rsidP="00D11856">
      <w:pPr>
        <w:spacing w:line="360" w:lineRule="auto"/>
        <w:rPr>
          <w:rFonts w:ascii="方正仿宋简体" w:eastAsia="方正仿宋简体" w:cs="Times New Roman"/>
          <w:b/>
          <w:bCs/>
          <w:sz w:val="28"/>
          <w:szCs w:val="28"/>
        </w:rPr>
      </w:pPr>
    </w:p>
    <w:p w:rsidR="00B61FF4" w:rsidRPr="00EB6829" w:rsidRDefault="00B61FF4" w:rsidP="00D11856">
      <w:pPr>
        <w:spacing w:line="360" w:lineRule="auto"/>
        <w:rPr>
          <w:rFonts w:ascii="方正仿宋简体" w:eastAsia="方正仿宋简体" w:cs="Times New Roman"/>
          <w:sz w:val="28"/>
          <w:szCs w:val="28"/>
        </w:rPr>
      </w:pPr>
      <w:r w:rsidRPr="00A97FF4">
        <w:rPr>
          <w:rFonts w:ascii="方正仿宋简体" w:eastAsia="方正仿宋简体" w:cs="方正仿宋简体" w:hint="eastAsia"/>
          <w:b/>
          <w:bCs/>
          <w:sz w:val="28"/>
          <w:szCs w:val="28"/>
        </w:rPr>
        <w:t>备注</w:t>
      </w:r>
      <w:r w:rsidRPr="00A97FF4">
        <w:rPr>
          <w:rFonts w:ascii="方正仿宋简体" w:eastAsia="方正仿宋简体" w:cs="方正仿宋简体"/>
          <w:b/>
          <w:bCs/>
          <w:sz w:val="28"/>
          <w:szCs w:val="28"/>
        </w:rPr>
        <w:t>:</w:t>
      </w:r>
      <w:r>
        <w:rPr>
          <w:rFonts w:ascii="方正仿宋简体" w:eastAsia="方正仿宋简体" w:cs="方正仿宋简体"/>
          <w:sz w:val="28"/>
          <w:szCs w:val="28"/>
        </w:rPr>
        <w:t xml:space="preserve"> </w:t>
      </w:r>
      <w:r w:rsidRPr="00EB6829">
        <w:rPr>
          <w:rFonts w:ascii="方正仿宋简体" w:eastAsia="方正仿宋简体" w:cs="方正仿宋简体"/>
          <w:sz w:val="28"/>
          <w:szCs w:val="28"/>
        </w:rPr>
        <w:fldChar w:fldCharType="begin"/>
      </w:r>
      <w:r w:rsidRPr="00EB6829">
        <w:rPr>
          <w:rFonts w:ascii="方正仿宋简体" w:eastAsia="方正仿宋简体" w:cs="方正仿宋简体"/>
          <w:sz w:val="28"/>
          <w:szCs w:val="28"/>
        </w:rPr>
        <w:instrText xml:space="preserve"> = 1 \* GB3 </w:instrText>
      </w:r>
      <w:r w:rsidRPr="00EB6829">
        <w:rPr>
          <w:rFonts w:ascii="方正仿宋简体" w:eastAsia="方正仿宋简体" w:cs="方正仿宋简体"/>
          <w:sz w:val="28"/>
          <w:szCs w:val="28"/>
        </w:rPr>
        <w:fldChar w:fldCharType="separate"/>
      </w:r>
      <w:r w:rsidRPr="00EB6829">
        <w:rPr>
          <w:rFonts w:ascii="方正仿宋简体" w:eastAsia="方正仿宋简体" w:cs="方正仿宋简体" w:hint="eastAsia"/>
          <w:noProof/>
          <w:sz w:val="28"/>
          <w:szCs w:val="28"/>
        </w:rPr>
        <w:t>①</w:t>
      </w:r>
      <w:r w:rsidRPr="00EB6829">
        <w:rPr>
          <w:rFonts w:ascii="方正仿宋简体" w:eastAsia="方正仿宋简体" w:cs="方正仿宋简体"/>
          <w:sz w:val="28"/>
          <w:szCs w:val="28"/>
        </w:rPr>
        <w:fldChar w:fldCharType="end"/>
      </w:r>
      <w:r w:rsidRPr="001935D2">
        <w:rPr>
          <w:rFonts w:ascii="方正仿宋简体" w:eastAsia="方正仿宋简体" w:cs="方正仿宋简体" w:hint="eastAsia"/>
          <w:spacing w:val="-6"/>
          <w:sz w:val="32"/>
          <w:szCs w:val="32"/>
        </w:rPr>
        <w:t>各项请用正楷详细填写；</w:t>
      </w:r>
    </w:p>
    <w:p w:rsidR="00B61FF4" w:rsidRDefault="00B61FF4" w:rsidP="00587FC7">
      <w:pPr>
        <w:spacing w:line="360" w:lineRule="auto"/>
        <w:ind w:left="1" w:firstLineChars="250" w:firstLine="31680"/>
        <w:rPr>
          <w:rFonts w:ascii="方正仿宋简体" w:eastAsia="方正仿宋简体" w:cs="Times New Roman"/>
          <w:spacing w:val="-6"/>
          <w:sz w:val="32"/>
          <w:szCs w:val="32"/>
        </w:rPr>
      </w:pPr>
      <w:r w:rsidRPr="00EB6829">
        <w:rPr>
          <w:rFonts w:ascii="方正仿宋简体" w:eastAsia="方正仿宋简体" w:cs="方正仿宋简体"/>
          <w:sz w:val="28"/>
          <w:szCs w:val="28"/>
        </w:rPr>
        <w:fldChar w:fldCharType="begin"/>
      </w:r>
      <w:r w:rsidRPr="00EB6829">
        <w:rPr>
          <w:rFonts w:ascii="方正仿宋简体" w:eastAsia="方正仿宋简体" w:cs="方正仿宋简体"/>
          <w:sz w:val="28"/>
          <w:szCs w:val="28"/>
        </w:rPr>
        <w:instrText xml:space="preserve"> = 2 \* GB3 </w:instrText>
      </w:r>
      <w:r w:rsidRPr="00EB6829">
        <w:rPr>
          <w:rFonts w:ascii="方正仿宋简体" w:eastAsia="方正仿宋简体" w:cs="方正仿宋简体"/>
          <w:sz w:val="28"/>
          <w:szCs w:val="28"/>
        </w:rPr>
        <w:fldChar w:fldCharType="separate"/>
      </w:r>
      <w:r w:rsidRPr="00EB6829">
        <w:rPr>
          <w:rFonts w:ascii="方正仿宋简体" w:eastAsia="方正仿宋简体" w:cs="方正仿宋简体" w:hint="eastAsia"/>
          <w:sz w:val="28"/>
          <w:szCs w:val="28"/>
        </w:rPr>
        <w:t>②</w:t>
      </w:r>
      <w:r w:rsidRPr="00EB6829">
        <w:rPr>
          <w:rFonts w:ascii="方正仿宋简体" w:eastAsia="方正仿宋简体" w:cs="方正仿宋简体"/>
          <w:sz w:val="28"/>
          <w:szCs w:val="28"/>
        </w:rPr>
        <w:fldChar w:fldCharType="end"/>
      </w:r>
      <w:r>
        <w:rPr>
          <w:rFonts w:ascii="方正仿宋简体" w:eastAsia="方正仿宋简体" w:cs="方正仿宋简体"/>
          <w:sz w:val="28"/>
          <w:szCs w:val="28"/>
        </w:rPr>
        <w:t xml:space="preserve"> 4</w:t>
      </w:r>
      <w:r>
        <w:rPr>
          <w:rFonts w:ascii="方正仿宋简体" w:eastAsia="方正仿宋简体" w:cs="方正仿宋简体" w:hint="eastAsia"/>
          <w:spacing w:val="-6"/>
          <w:sz w:val="32"/>
          <w:szCs w:val="32"/>
        </w:rPr>
        <w:t>月</w:t>
      </w:r>
      <w:r>
        <w:rPr>
          <w:rFonts w:ascii="方正仿宋简体" w:eastAsia="方正仿宋简体" w:cs="方正仿宋简体"/>
          <w:spacing w:val="-6"/>
          <w:sz w:val="32"/>
          <w:szCs w:val="32"/>
        </w:rPr>
        <w:t>20</w:t>
      </w:r>
      <w:r>
        <w:rPr>
          <w:rFonts w:ascii="方正仿宋简体" w:eastAsia="方正仿宋简体" w:cs="方正仿宋简体" w:hint="eastAsia"/>
          <w:spacing w:val="-6"/>
          <w:sz w:val="32"/>
          <w:szCs w:val="32"/>
        </w:rPr>
        <w:t>日前发送邮箱至：</w:t>
      </w:r>
      <w:r>
        <w:rPr>
          <w:rFonts w:ascii="方正仿宋简体" w:eastAsia="方正仿宋简体" w:cs="方正仿宋简体"/>
          <w:spacing w:val="-6"/>
          <w:sz w:val="32"/>
          <w:szCs w:val="32"/>
        </w:rPr>
        <w:t>sunjt@cpase.org.cn</w:t>
      </w:r>
      <w:r>
        <w:rPr>
          <w:rFonts w:ascii="方正仿宋简体" w:eastAsia="方正仿宋简体" w:cs="方正仿宋简体" w:hint="eastAsia"/>
          <w:spacing w:val="-6"/>
          <w:sz w:val="32"/>
          <w:szCs w:val="32"/>
        </w:rPr>
        <w:t>或发传真：</w:t>
      </w:r>
      <w:r>
        <w:rPr>
          <w:rFonts w:ascii="方正仿宋简体" w:eastAsia="方正仿宋简体" w:cs="方正仿宋简体"/>
          <w:spacing w:val="-6"/>
          <w:sz w:val="32"/>
          <w:szCs w:val="32"/>
        </w:rPr>
        <w:t>010-59068857</w:t>
      </w:r>
      <w:r>
        <w:rPr>
          <w:rFonts w:ascii="方正仿宋简体" w:eastAsia="方正仿宋简体" w:cs="方正仿宋简体" w:hint="eastAsia"/>
          <w:spacing w:val="-6"/>
          <w:sz w:val="32"/>
          <w:szCs w:val="32"/>
        </w:rPr>
        <w:t>。</w:t>
      </w:r>
    </w:p>
    <w:p w:rsidR="00B61FF4" w:rsidRDefault="00B61FF4" w:rsidP="00587FC7">
      <w:pPr>
        <w:spacing w:line="360" w:lineRule="auto"/>
        <w:ind w:left="1" w:firstLineChars="250" w:firstLine="31680"/>
        <w:rPr>
          <w:rFonts w:ascii="方正仿宋简体" w:eastAsia="方正仿宋简体" w:cs="Times New Roman"/>
          <w:spacing w:val="-6"/>
          <w:sz w:val="32"/>
          <w:szCs w:val="32"/>
        </w:rPr>
      </w:pPr>
    </w:p>
    <w:p w:rsidR="00B61FF4" w:rsidRDefault="00B61FF4" w:rsidP="00F03D50">
      <w:pPr>
        <w:spacing w:line="360" w:lineRule="auto"/>
        <w:ind w:left="1" w:firstLineChars="250" w:firstLine="31680"/>
        <w:rPr>
          <w:rFonts w:ascii="方正仿宋简体" w:eastAsia="方正仿宋简体" w:cs="Times New Roman"/>
          <w:spacing w:val="-6"/>
          <w:sz w:val="32"/>
          <w:szCs w:val="32"/>
        </w:rPr>
      </w:pPr>
    </w:p>
    <w:sectPr w:rsidR="00B61FF4" w:rsidSect="0034088E">
      <w:footerReference w:type="default" r:id="rId6"/>
      <w:pgSz w:w="11906" w:h="16838" w:code="9"/>
      <w:pgMar w:top="1440" w:right="1440" w:bottom="1440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FF4" w:rsidRDefault="00B61FF4" w:rsidP="0008050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1FF4" w:rsidRDefault="00B61FF4" w:rsidP="0008050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F4" w:rsidRDefault="00B61FF4" w:rsidP="00C42EF3">
    <w:pPr>
      <w:pStyle w:val="Footer"/>
      <w:jc w:val="center"/>
      <w:rPr>
        <w:rFonts w:cs="Times New Roman"/>
      </w:rPr>
    </w:pP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697075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1</w:t>
    </w:r>
    <w:r w:rsidRPr="00697075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B61FF4" w:rsidRPr="00C42EF3" w:rsidRDefault="00B61FF4" w:rsidP="00C42EF3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FF4" w:rsidRDefault="00B61FF4" w:rsidP="0008050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1FF4" w:rsidRDefault="00B61FF4" w:rsidP="0008050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C96"/>
    <w:rsid w:val="00023334"/>
    <w:rsid w:val="000233E8"/>
    <w:rsid w:val="0004541A"/>
    <w:rsid w:val="00046AD9"/>
    <w:rsid w:val="00053710"/>
    <w:rsid w:val="0006270E"/>
    <w:rsid w:val="0008050D"/>
    <w:rsid w:val="00091BB5"/>
    <w:rsid w:val="000B32A0"/>
    <w:rsid w:val="000D6F99"/>
    <w:rsid w:val="00115307"/>
    <w:rsid w:val="00142CF7"/>
    <w:rsid w:val="00170DBA"/>
    <w:rsid w:val="00183869"/>
    <w:rsid w:val="00190A57"/>
    <w:rsid w:val="001935B1"/>
    <w:rsid w:val="001935D2"/>
    <w:rsid w:val="001C3EAB"/>
    <w:rsid w:val="001E3426"/>
    <w:rsid w:val="00200A5F"/>
    <w:rsid w:val="002018D6"/>
    <w:rsid w:val="00212BE6"/>
    <w:rsid w:val="00250B02"/>
    <w:rsid w:val="00256CC3"/>
    <w:rsid w:val="00281057"/>
    <w:rsid w:val="002921B5"/>
    <w:rsid w:val="002F26CB"/>
    <w:rsid w:val="0034088E"/>
    <w:rsid w:val="00376819"/>
    <w:rsid w:val="003B6C97"/>
    <w:rsid w:val="003C35BD"/>
    <w:rsid w:val="003F1EF0"/>
    <w:rsid w:val="00404B94"/>
    <w:rsid w:val="0042692A"/>
    <w:rsid w:val="0047419E"/>
    <w:rsid w:val="0049171C"/>
    <w:rsid w:val="004973FE"/>
    <w:rsid w:val="004E7ADD"/>
    <w:rsid w:val="004F41E1"/>
    <w:rsid w:val="004F4C06"/>
    <w:rsid w:val="005177B2"/>
    <w:rsid w:val="005203A7"/>
    <w:rsid w:val="00587FC7"/>
    <w:rsid w:val="005A66F6"/>
    <w:rsid w:val="005B3A21"/>
    <w:rsid w:val="005C6B49"/>
    <w:rsid w:val="005D51C4"/>
    <w:rsid w:val="005E1034"/>
    <w:rsid w:val="005F24BC"/>
    <w:rsid w:val="00616152"/>
    <w:rsid w:val="00641379"/>
    <w:rsid w:val="00652D3F"/>
    <w:rsid w:val="00683972"/>
    <w:rsid w:val="00697075"/>
    <w:rsid w:val="006A1710"/>
    <w:rsid w:val="006D740C"/>
    <w:rsid w:val="006E05DC"/>
    <w:rsid w:val="006F161C"/>
    <w:rsid w:val="00772AF0"/>
    <w:rsid w:val="00792D92"/>
    <w:rsid w:val="007C06B1"/>
    <w:rsid w:val="007D5895"/>
    <w:rsid w:val="007D648B"/>
    <w:rsid w:val="007E49E6"/>
    <w:rsid w:val="007E66D2"/>
    <w:rsid w:val="0081725F"/>
    <w:rsid w:val="00820B2A"/>
    <w:rsid w:val="008250AC"/>
    <w:rsid w:val="008801B0"/>
    <w:rsid w:val="008E3ADD"/>
    <w:rsid w:val="009325AE"/>
    <w:rsid w:val="00932EC2"/>
    <w:rsid w:val="00947765"/>
    <w:rsid w:val="009646D0"/>
    <w:rsid w:val="00964C6F"/>
    <w:rsid w:val="00973C96"/>
    <w:rsid w:val="009A589D"/>
    <w:rsid w:val="009B198F"/>
    <w:rsid w:val="009B2227"/>
    <w:rsid w:val="009B46B5"/>
    <w:rsid w:val="009C3274"/>
    <w:rsid w:val="009D75C7"/>
    <w:rsid w:val="00A22FAA"/>
    <w:rsid w:val="00A27C03"/>
    <w:rsid w:val="00A615F5"/>
    <w:rsid w:val="00A849E0"/>
    <w:rsid w:val="00A949DF"/>
    <w:rsid w:val="00A97FF4"/>
    <w:rsid w:val="00AA61EE"/>
    <w:rsid w:val="00AA7588"/>
    <w:rsid w:val="00AD4CEE"/>
    <w:rsid w:val="00AF30A2"/>
    <w:rsid w:val="00B53C2C"/>
    <w:rsid w:val="00B61FF4"/>
    <w:rsid w:val="00BD6625"/>
    <w:rsid w:val="00BD7174"/>
    <w:rsid w:val="00BF53B4"/>
    <w:rsid w:val="00C155B4"/>
    <w:rsid w:val="00C171C9"/>
    <w:rsid w:val="00C42EF3"/>
    <w:rsid w:val="00C469AE"/>
    <w:rsid w:val="00C5658B"/>
    <w:rsid w:val="00C6227A"/>
    <w:rsid w:val="00C75DD9"/>
    <w:rsid w:val="00C944C8"/>
    <w:rsid w:val="00CA70BD"/>
    <w:rsid w:val="00CB5A5E"/>
    <w:rsid w:val="00CE17D5"/>
    <w:rsid w:val="00CF4133"/>
    <w:rsid w:val="00D04D84"/>
    <w:rsid w:val="00D11856"/>
    <w:rsid w:val="00D15B00"/>
    <w:rsid w:val="00D31905"/>
    <w:rsid w:val="00D352BF"/>
    <w:rsid w:val="00D506CA"/>
    <w:rsid w:val="00D62204"/>
    <w:rsid w:val="00D8697A"/>
    <w:rsid w:val="00D96827"/>
    <w:rsid w:val="00D978D0"/>
    <w:rsid w:val="00DA2F37"/>
    <w:rsid w:val="00DC63F3"/>
    <w:rsid w:val="00E33E10"/>
    <w:rsid w:val="00E51CC9"/>
    <w:rsid w:val="00E53D64"/>
    <w:rsid w:val="00E64CDB"/>
    <w:rsid w:val="00E80896"/>
    <w:rsid w:val="00E8677A"/>
    <w:rsid w:val="00E953F9"/>
    <w:rsid w:val="00EB6829"/>
    <w:rsid w:val="00ED201B"/>
    <w:rsid w:val="00EE2E0B"/>
    <w:rsid w:val="00F03D50"/>
    <w:rsid w:val="00F07948"/>
    <w:rsid w:val="00F16400"/>
    <w:rsid w:val="00F74E20"/>
    <w:rsid w:val="00F85203"/>
    <w:rsid w:val="00F965FF"/>
    <w:rsid w:val="00FA592B"/>
    <w:rsid w:val="00FE1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CDB"/>
    <w:pPr>
      <w:widowControl w:val="0"/>
      <w:jc w:val="both"/>
    </w:pPr>
    <w:rPr>
      <w:rFonts w:cs="Calibri"/>
      <w:szCs w:val="21"/>
    </w:rPr>
  </w:style>
  <w:style w:type="paragraph" w:styleId="Heading3">
    <w:name w:val="heading 3"/>
    <w:basedOn w:val="Normal"/>
    <w:link w:val="Heading3Char"/>
    <w:uiPriority w:val="99"/>
    <w:qFormat/>
    <w:rsid w:val="001935B1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935B1"/>
    <w:rPr>
      <w:rFonts w:ascii="宋体" w:eastAsia="宋体" w:hAnsi="宋体" w:cs="宋体"/>
      <w:b/>
      <w:bCs/>
      <w:kern w:val="0"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rsid w:val="00973C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3C96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0805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050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0805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050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C42EF3"/>
  </w:style>
  <w:style w:type="character" w:styleId="Hyperlink">
    <w:name w:val="Hyperlink"/>
    <w:basedOn w:val="DefaultParagraphFont"/>
    <w:uiPriority w:val="99"/>
    <w:semiHidden/>
    <w:rsid w:val="001935B1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1935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54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40</Words>
  <Characters>229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关于举办GB/T34347-2017《低温绝热气瓶定期检验与评定》等气瓶系列国家标准宣贯活动的通知</dc:title>
  <dc:subject/>
  <dc:creator>lenovo</dc:creator>
  <cp:keywords/>
  <dc:description/>
  <cp:lastModifiedBy>Windows 用户</cp:lastModifiedBy>
  <cp:revision>3</cp:revision>
  <cp:lastPrinted>2018-01-25T06:57:00Z</cp:lastPrinted>
  <dcterms:created xsi:type="dcterms:W3CDTF">2018-03-28T05:21:00Z</dcterms:created>
  <dcterms:modified xsi:type="dcterms:W3CDTF">2018-03-28T05:22:00Z</dcterms:modified>
</cp:coreProperties>
</file>